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0C21" w14:textId="77777777" w:rsidR="00585A56" w:rsidRPr="00550ABA" w:rsidRDefault="00585A56" w:rsidP="00585A56">
      <w:pPr>
        <w:pStyle w:val="Telobesedila"/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69965A"/>
          <w:lang w:eastAsia="sl-SI"/>
        </w:rPr>
      </w:pPr>
      <w:r w:rsidRPr="00550ABA">
        <w:rPr>
          <w:rFonts w:ascii="Times New Roman" w:hAnsi="Times New Roman" w:cs="Times New Roman"/>
          <w:b/>
          <w:bCs/>
          <w:color w:val="69965A"/>
          <w:lang w:eastAsia="sl-SI"/>
        </w:rPr>
        <w:t>SPOROČILO ZA JAVNOST</w:t>
      </w:r>
    </w:p>
    <w:p w14:paraId="519E1120" w14:textId="77777777" w:rsidR="00585A56" w:rsidRPr="00BD3CA8" w:rsidRDefault="00585A56" w:rsidP="00585A56">
      <w:pPr>
        <w:pStyle w:val="Telobesedila"/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9965A"/>
        </w:rPr>
      </w:pPr>
    </w:p>
    <w:p w14:paraId="587330A7" w14:textId="1547FC11" w:rsidR="00A03801" w:rsidRPr="002B2892" w:rsidRDefault="0008160F" w:rsidP="0008160F">
      <w:pPr>
        <w:pStyle w:val="SIDGbesedilo"/>
        <w:jc w:val="center"/>
      </w:pPr>
      <w:r w:rsidRPr="0008160F">
        <w:rPr>
          <w:rFonts w:ascii="Times New Roman" w:eastAsia="Times New Roman" w:hAnsi="Times New Roman"/>
          <w:b/>
          <w:bCs/>
          <w:color w:val="69965A"/>
          <w:sz w:val="24"/>
          <w:szCs w:val="24"/>
          <w:lang w:eastAsia="sl-SI"/>
        </w:rPr>
        <w:t>Sanacija vetroloma na območju smučišča Janina v Rogaški Slatini</w:t>
      </w:r>
    </w:p>
    <w:p w14:paraId="6584B387" w14:textId="77777777" w:rsidR="00550ABA" w:rsidRDefault="00550ABA" w:rsidP="00A6516D">
      <w:pPr>
        <w:pStyle w:val="SIDGbesedilo"/>
      </w:pPr>
    </w:p>
    <w:p w14:paraId="103588F7" w14:textId="77777777" w:rsidR="00550ABA" w:rsidRDefault="00550ABA" w:rsidP="00A6516D">
      <w:pPr>
        <w:pStyle w:val="SIDGbesedilo"/>
      </w:pPr>
    </w:p>
    <w:p w14:paraId="68468597" w14:textId="77777777" w:rsidR="00CB6CE4" w:rsidRDefault="00CB6CE4" w:rsidP="005D22F0">
      <w:pPr>
        <w:pStyle w:val="SIDGbesedilo"/>
        <w:rPr>
          <w:sz w:val="20"/>
          <w:szCs w:val="20"/>
        </w:rPr>
      </w:pPr>
      <w:r w:rsidRPr="00CB6CE4">
        <w:rPr>
          <w:b/>
          <w:bCs/>
          <w:sz w:val="20"/>
          <w:szCs w:val="20"/>
        </w:rPr>
        <w:t xml:space="preserve">Kočevje, 16. januar 2025 - </w:t>
      </w:r>
      <w:r w:rsidR="00284FA5" w:rsidRPr="00CB6CE4">
        <w:rPr>
          <w:b/>
          <w:bCs/>
          <w:sz w:val="20"/>
          <w:szCs w:val="20"/>
        </w:rPr>
        <w:t>Družba Slovenski državni gozdovi</w:t>
      </w:r>
      <w:r w:rsidR="00B7338D" w:rsidRPr="00CB6CE4">
        <w:rPr>
          <w:b/>
          <w:bCs/>
          <w:sz w:val="20"/>
          <w:szCs w:val="20"/>
        </w:rPr>
        <w:t>,</w:t>
      </w:r>
      <w:r w:rsidR="0005350A" w:rsidRPr="00CB6CE4">
        <w:rPr>
          <w:b/>
          <w:bCs/>
          <w:sz w:val="20"/>
          <w:szCs w:val="20"/>
        </w:rPr>
        <w:t xml:space="preserve"> d. o. o.</w:t>
      </w:r>
      <w:r w:rsidR="00B7338D" w:rsidRPr="00CB6CE4">
        <w:rPr>
          <w:b/>
          <w:bCs/>
          <w:sz w:val="20"/>
          <w:szCs w:val="20"/>
        </w:rPr>
        <w:t>,</w:t>
      </w:r>
      <w:r w:rsidR="00284FA5" w:rsidRPr="00CB6CE4">
        <w:rPr>
          <w:b/>
          <w:bCs/>
          <w:sz w:val="20"/>
          <w:szCs w:val="20"/>
        </w:rPr>
        <w:t xml:space="preserve"> bo prihodnji teden na območju smučišča Janina v Rogaški Slatini pričela s sanacijo posledic vetroloma.</w:t>
      </w:r>
      <w:r w:rsidR="00284FA5" w:rsidRPr="005114B9">
        <w:rPr>
          <w:sz w:val="20"/>
          <w:szCs w:val="20"/>
        </w:rPr>
        <w:t xml:space="preserve"> </w:t>
      </w:r>
    </w:p>
    <w:p w14:paraId="68511F55" w14:textId="77777777" w:rsidR="00CB6CE4" w:rsidRDefault="00CB6CE4" w:rsidP="005D22F0">
      <w:pPr>
        <w:pStyle w:val="SIDGbesedilo"/>
        <w:rPr>
          <w:sz w:val="20"/>
          <w:szCs w:val="20"/>
        </w:rPr>
      </w:pPr>
    </w:p>
    <w:p w14:paraId="2D68ED15" w14:textId="747FDD13" w:rsidR="00FF2150" w:rsidRPr="005114B9" w:rsidRDefault="00284FA5" w:rsidP="005D22F0">
      <w:pPr>
        <w:pStyle w:val="SIDGbesedilo"/>
        <w:rPr>
          <w:sz w:val="20"/>
          <w:szCs w:val="20"/>
        </w:rPr>
      </w:pPr>
      <w:r w:rsidRPr="005114B9">
        <w:rPr>
          <w:sz w:val="20"/>
          <w:szCs w:val="20"/>
        </w:rPr>
        <w:t>Sprehajalce obvešča</w:t>
      </w:r>
      <w:r w:rsidR="00FF2150" w:rsidRPr="005114B9">
        <w:rPr>
          <w:sz w:val="20"/>
          <w:szCs w:val="20"/>
        </w:rPr>
        <w:t>mo</w:t>
      </w:r>
      <w:r w:rsidRPr="005114B9">
        <w:rPr>
          <w:sz w:val="20"/>
          <w:szCs w:val="20"/>
        </w:rPr>
        <w:t>, da bodo v času izvajanja sečnje in spravila lesa sprehajalne poti proti razglednemu stolpu Janina zaprte, in prosi</w:t>
      </w:r>
      <w:r w:rsidR="00FF2150" w:rsidRPr="005114B9">
        <w:rPr>
          <w:sz w:val="20"/>
          <w:szCs w:val="20"/>
        </w:rPr>
        <w:t>mo,</w:t>
      </w:r>
      <w:r w:rsidRPr="005114B9">
        <w:rPr>
          <w:sz w:val="20"/>
          <w:szCs w:val="20"/>
        </w:rPr>
        <w:t xml:space="preserve"> da se zaradi svoje varnosti izogibajo delovišču in upoštevajo navodila izvajalcev del. Dela se bodo izvajala predvidoma do sobote</w:t>
      </w:r>
      <w:r w:rsidR="00BE3BF4">
        <w:rPr>
          <w:sz w:val="20"/>
          <w:szCs w:val="20"/>
        </w:rPr>
        <w:t>,</w:t>
      </w:r>
      <w:r w:rsidRPr="005114B9">
        <w:rPr>
          <w:sz w:val="20"/>
          <w:szCs w:val="20"/>
        </w:rPr>
        <w:t xml:space="preserve"> 25. 1. 2025. </w:t>
      </w:r>
    </w:p>
    <w:p w14:paraId="2CB3B4DD" w14:textId="77777777" w:rsidR="00CB6CE4" w:rsidRDefault="00CB6CE4" w:rsidP="005D22F0">
      <w:pPr>
        <w:pStyle w:val="SIDGbesedilo"/>
        <w:rPr>
          <w:sz w:val="20"/>
          <w:szCs w:val="20"/>
        </w:rPr>
      </w:pPr>
    </w:p>
    <w:p w14:paraId="1C4FC8C5" w14:textId="0B2BDC6B" w:rsidR="00ED13BC" w:rsidRPr="005114B9" w:rsidRDefault="00284FA5" w:rsidP="005D22F0">
      <w:pPr>
        <w:pStyle w:val="SIDGbesedilo"/>
        <w:rPr>
          <w:sz w:val="20"/>
          <w:szCs w:val="20"/>
        </w:rPr>
      </w:pPr>
      <w:r w:rsidRPr="005114B9">
        <w:rPr>
          <w:sz w:val="20"/>
          <w:szCs w:val="20"/>
        </w:rPr>
        <w:t>Prosi</w:t>
      </w:r>
      <w:r w:rsidR="002650C3" w:rsidRPr="005114B9">
        <w:rPr>
          <w:sz w:val="20"/>
          <w:szCs w:val="20"/>
        </w:rPr>
        <w:t>mo</w:t>
      </w:r>
      <w:r w:rsidRPr="005114B9">
        <w:rPr>
          <w:sz w:val="20"/>
          <w:szCs w:val="20"/>
        </w:rPr>
        <w:t xml:space="preserve"> za razumevanje in strpnost.</w:t>
      </w:r>
    </w:p>
    <w:p w14:paraId="43945105" w14:textId="77777777" w:rsidR="00586E8C" w:rsidRPr="005114B9" w:rsidRDefault="00586E8C" w:rsidP="005D22F0">
      <w:pPr>
        <w:pStyle w:val="SIDGbesedilo"/>
        <w:rPr>
          <w:sz w:val="20"/>
          <w:szCs w:val="20"/>
        </w:rPr>
      </w:pPr>
    </w:p>
    <w:p w14:paraId="7EC7C17D" w14:textId="77777777" w:rsidR="0028333E" w:rsidRPr="005114B9" w:rsidRDefault="0028333E" w:rsidP="005D22F0">
      <w:pPr>
        <w:pStyle w:val="SIDGbesedilo"/>
        <w:rPr>
          <w:sz w:val="20"/>
          <w:szCs w:val="20"/>
        </w:rPr>
      </w:pPr>
    </w:p>
    <w:p w14:paraId="5056E307" w14:textId="482D12AD" w:rsidR="0028333E" w:rsidRPr="005114B9" w:rsidRDefault="00891774" w:rsidP="0028333E">
      <w:pPr>
        <w:pStyle w:val="SIDGpodnaslov"/>
        <w:rPr>
          <w:sz w:val="20"/>
          <w:szCs w:val="20"/>
        </w:rPr>
      </w:pPr>
      <w:r w:rsidRPr="005114B9">
        <w:rPr>
          <w:sz w:val="20"/>
          <w:szCs w:val="20"/>
        </w:rPr>
        <w:tab/>
      </w:r>
      <w:r w:rsidRPr="005114B9">
        <w:rPr>
          <w:sz w:val="20"/>
          <w:szCs w:val="20"/>
        </w:rPr>
        <w:tab/>
      </w:r>
      <w:r w:rsidRPr="005114B9">
        <w:rPr>
          <w:sz w:val="20"/>
          <w:szCs w:val="20"/>
        </w:rPr>
        <w:tab/>
      </w:r>
      <w:r w:rsidRPr="005114B9">
        <w:rPr>
          <w:sz w:val="20"/>
          <w:szCs w:val="20"/>
        </w:rPr>
        <w:tab/>
      </w:r>
      <w:r w:rsidRPr="005114B9">
        <w:rPr>
          <w:sz w:val="20"/>
          <w:szCs w:val="20"/>
        </w:rPr>
        <w:tab/>
      </w:r>
      <w:r w:rsidR="00586E8C" w:rsidRPr="005114B9">
        <w:rPr>
          <w:sz w:val="20"/>
          <w:szCs w:val="20"/>
        </w:rPr>
        <w:t xml:space="preserve">Slovenski državni gozdovi, d. o. o. </w:t>
      </w:r>
      <w:r w:rsidR="0028333E" w:rsidRPr="005114B9">
        <w:rPr>
          <w:sz w:val="20"/>
          <w:szCs w:val="20"/>
        </w:rPr>
        <w:tab/>
      </w:r>
    </w:p>
    <w:p w14:paraId="6914CA0D" w14:textId="77777777" w:rsidR="004566EB" w:rsidRPr="004566EB" w:rsidRDefault="004566EB" w:rsidP="00343A20">
      <w:pPr>
        <w:pStyle w:val="SIDGbesedilo"/>
        <w:rPr>
          <w:b/>
          <w:bCs/>
        </w:rPr>
      </w:pPr>
    </w:p>
    <w:sectPr w:rsidR="004566EB" w:rsidRPr="004566EB" w:rsidSect="004566EB">
      <w:headerReference w:type="default" r:id="rId8"/>
      <w:footerReference w:type="even" r:id="rId9"/>
      <w:footerReference w:type="default" r:id="rId10"/>
      <w:pgSz w:w="11900" w:h="16840"/>
      <w:pgMar w:top="2722" w:right="794" w:bottom="2552" w:left="2155" w:header="720" w:footer="425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79B5" w14:textId="77777777" w:rsidR="00682ABE" w:rsidRDefault="00682ABE" w:rsidP="00933741">
      <w:pPr>
        <w:spacing w:line="240" w:lineRule="auto"/>
      </w:pPr>
      <w:r>
        <w:separator/>
      </w:r>
    </w:p>
  </w:endnote>
  <w:endnote w:type="continuationSeparator" w:id="0">
    <w:p w14:paraId="74C6004A" w14:textId="77777777" w:rsidR="00682ABE" w:rsidRDefault="00682ABE" w:rsidP="0093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E7FD" w14:textId="77777777" w:rsidR="00096DFD" w:rsidRDefault="00096DFD" w:rsidP="005D22F0">
    <w:pPr>
      <w:framePr w:wrap="none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28CA71B" w14:textId="77777777" w:rsidR="00096DFD" w:rsidRDefault="00096DFD" w:rsidP="005D22F0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143265995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347F50C7" w14:textId="77777777" w:rsidR="005D22F0" w:rsidRPr="005D22F0" w:rsidRDefault="005D22F0" w:rsidP="00E9008D">
        <w:pPr>
          <w:pStyle w:val="Noga"/>
          <w:framePr w:wrap="none" w:vAnchor="text" w:hAnchor="page" w:x="1387" w:y="-947"/>
          <w:rPr>
            <w:rStyle w:val="tevilkastrani"/>
          </w:rPr>
        </w:pPr>
        <w:r w:rsidRPr="005D22F0">
          <w:rPr>
            <w:rStyle w:val="tevilkastrani"/>
          </w:rPr>
          <w:fldChar w:fldCharType="begin"/>
        </w:r>
        <w:r w:rsidRPr="005D22F0">
          <w:rPr>
            <w:rStyle w:val="tevilkastrani"/>
          </w:rPr>
          <w:instrText xml:space="preserve"> PAGE </w:instrText>
        </w:r>
        <w:r w:rsidRPr="005D22F0">
          <w:rPr>
            <w:rStyle w:val="tevilkastrani"/>
          </w:rPr>
          <w:fldChar w:fldCharType="separate"/>
        </w:r>
        <w:r w:rsidRPr="005D22F0">
          <w:rPr>
            <w:rStyle w:val="tevilkastrani"/>
          </w:rPr>
          <w:t>1</w:t>
        </w:r>
        <w:r w:rsidRPr="005D22F0">
          <w:rPr>
            <w:rStyle w:val="tevilkastrani"/>
          </w:rPr>
          <w:fldChar w:fldCharType="end"/>
        </w:r>
      </w:p>
    </w:sdtContent>
  </w:sdt>
  <w:p w14:paraId="134AB0BF" w14:textId="77777777" w:rsidR="004566EB" w:rsidRPr="007D17D4" w:rsidRDefault="004566EB" w:rsidP="00E9008D">
    <w:pPr>
      <w:pStyle w:val="SIDGnoga"/>
      <w:framePr w:w="9095" w:wrap="around" w:x="2188" w:y="-934"/>
      <w:rPr>
        <w:rStyle w:val="tevilkastrani"/>
        <w:color w:val="609161"/>
        <w:sz w:val="13"/>
      </w:rPr>
    </w:pPr>
    <w:r w:rsidRPr="007D17D4">
      <w:rPr>
        <w:rStyle w:val="tevilkastrani"/>
        <w:b/>
        <w:bCs/>
        <w:color w:val="609161"/>
        <w:sz w:val="13"/>
      </w:rPr>
      <w:t xml:space="preserve">Slovenski državni gozdovi, d. o. o., </w:t>
    </w:r>
    <w:r w:rsidRPr="007D17D4">
      <w:rPr>
        <w:rStyle w:val="tevilkastrani"/>
        <w:color w:val="609161"/>
        <w:sz w:val="13"/>
      </w:rPr>
      <w:t>Rožna ulica 39, 1330 Kočevje, Slovenia (EU), T +386 (0) 51 200 784, info@sidg.si, www.sidg.si</w:t>
    </w:r>
  </w:p>
  <w:p w14:paraId="336B49AF" w14:textId="77777777" w:rsidR="0042369C" w:rsidRPr="000D5335" w:rsidRDefault="0042369C" w:rsidP="00E9008D">
    <w:pPr>
      <w:pStyle w:val="SIDGnoga"/>
      <w:framePr w:w="9095" w:wrap="around" w:x="2188" w:y="-9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983E" w14:textId="77777777" w:rsidR="00682ABE" w:rsidRDefault="00682ABE" w:rsidP="00933741">
      <w:pPr>
        <w:spacing w:line="240" w:lineRule="auto"/>
      </w:pPr>
      <w:r>
        <w:separator/>
      </w:r>
    </w:p>
  </w:footnote>
  <w:footnote w:type="continuationSeparator" w:id="0">
    <w:p w14:paraId="4E9FDCD5" w14:textId="77777777" w:rsidR="00682ABE" w:rsidRDefault="00682ABE" w:rsidP="00933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1630" w14:textId="77777777" w:rsidR="00096DFD" w:rsidRDefault="004A7B0A"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7C9B45E" wp14:editId="20195EB4">
          <wp:simplePos x="0" y="0"/>
          <wp:positionH relativeFrom="column">
            <wp:posOffset>-216958</wp:posOffset>
          </wp:positionH>
          <wp:positionV relativeFrom="paragraph">
            <wp:posOffset>33867</wp:posOffset>
          </wp:positionV>
          <wp:extent cx="5939997" cy="981528"/>
          <wp:effectExtent l="0" t="0" r="0" b="0"/>
          <wp:wrapNone/>
          <wp:docPr id="46961638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997" cy="981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40A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3AC6510"/>
    <w:multiLevelType w:val="hybridMultilevel"/>
    <w:tmpl w:val="6D70B976"/>
    <w:lvl w:ilvl="0" w:tplc="2A1264AC">
      <w:start w:val="1"/>
      <w:numFmt w:val="bullet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CE1206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21E80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1241"/>
    <w:multiLevelType w:val="hybridMultilevel"/>
    <w:tmpl w:val="A63013DC"/>
    <w:lvl w:ilvl="0" w:tplc="34A4BE0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B639C"/>
    <w:multiLevelType w:val="hybridMultilevel"/>
    <w:tmpl w:val="C25E0DAA"/>
    <w:lvl w:ilvl="0" w:tplc="FFFFFFFF">
      <w:start w:val="200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3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E8"/>
    <w:rsid w:val="0005210B"/>
    <w:rsid w:val="0005350A"/>
    <w:rsid w:val="0005559E"/>
    <w:rsid w:val="0008160F"/>
    <w:rsid w:val="00092668"/>
    <w:rsid w:val="00096DFD"/>
    <w:rsid w:val="00097012"/>
    <w:rsid w:val="000979DF"/>
    <w:rsid w:val="000C26D5"/>
    <w:rsid w:val="000D5335"/>
    <w:rsid w:val="000D6C25"/>
    <w:rsid w:val="000E44CA"/>
    <w:rsid w:val="000F6866"/>
    <w:rsid w:val="00102104"/>
    <w:rsid w:val="001075B1"/>
    <w:rsid w:val="00111BE7"/>
    <w:rsid w:val="00120437"/>
    <w:rsid w:val="001520F5"/>
    <w:rsid w:val="00156D1D"/>
    <w:rsid w:val="001D2527"/>
    <w:rsid w:val="001F134B"/>
    <w:rsid w:val="00201F15"/>
    <w:rsid w:val="0022247E"/>
    <w:rsid w:val="002243BF"/>
    <w:rsid w:val="002650C3"/>
    <w:rsid w:val="0026705F"/>
    <w:rsid w:val="00267087"/>
    <w:rsid w:val="0028333E"/>
    <w:rsid w:val="00284FA5"/>
    <w:rsid w:val="00290473"/>
    <w:rsid w:val="00296588"/>
    <w:rsid w:val="002B2892"/>
    <w:rsid w:val="002D1CE4"/>
    <w:rsid w:val="002E54FB"/>
    <w:rsid w:val="00343A20"/>
    <w:rsid w:val="003572AB"/>
    <w:rsid w:val="003660D4"/>
    <w:rsid w:val="00374CF0"/>
    <w:rsid w:val="0042369C"/>
    <w:rsid w:val="004566EB"/>
    <w:rsid w:val="00475534"/>
    <w:rsid w:val="004A7B0A"/>
    <w:rsid w:val="004C12CF"/>
    <w:rsid w:val="005114B9"/>
    <w:rsid w:val="00516702"/>
    <w:rsid w:val="00542582"/>
    <w:rsid w:val="00544D22"/>
    <w:rsid w:val="00550ABA"/>
    <w:rsid w:val="00560960"/>
    <w:rsid w:val="00585A56"/>
    <w:rsid w:val="00586E8C"/>
    <w:rsid w:val="005A25B4"/>
    <w:rsid w:val="005D0CC7"/>
    <w:rsid w:val="005D22F0"/>
    <w:rsid w:val="006173D0"/>
    <w:rsid w:val="006254E2"/>
    <w:rsid w:val="00663B56"/>
    <w:rsid w:val="00682ABE"/>
    <w:rsid w:val="00696B7C"/>
    <w:rsid w:val="006A1077"/>
    <w:rsid w:val="006D2B3A"/>
    <w:rsid w:val="0072260E"/>
    <w:rsid w:val="007444FC"/>
    <w:rsid w:val="0074678F"/>
    <w:rsid w:val="00761B2A"/>
    <w:rsid w:val="007839F6"/>
    <w:rsid w:val="007B596D"/>
    <w:rsid w:val="007D17D4"/>
    <w:rsid w:val="007F46D2"/>
    <w:rsid w:val="008129FD"/>
    <w:rsid w:val="00821656"/>
    <w:rsid w:val="008602AB"/>
    <w:rsid w:val="00876928"/>
    <w:rsid w:val="00891774"/>
    <w:rsid w:val="008A74FA"/>
    <w:rsid w:val="008F06EE"/>
    <w:rsid w:val="00933741"/>
    <w:rsid w:val="00962B45"/>
    <w:rsid w:val="00981BBC"/>
    <w:rsid w:val="009847E4"/>
    <w:rsid w:val="009975CC"/>
    <w:rsid w:val="009B0305"/>
    <w:rsid w:val="009B086C"/>
    <w:rsid w:val="009B50CF"/>
    <w:rsid w:val="009F2E68"/>
    <w:rsid w:val="00A03801"/>
    <w:rsid w:val="00A17D73"/>
    <w:rsid w:val="00A2079F"/>
    <w:rsid w:val="00A262F1"/>
    <w:rsid w:val="00A52D6B"/>
    <w:rsid w:val="00A53EE8"/>
    <w:rsid w:val="00A6516D"/>
    <w:rsid w:val="00A75C80"/>
    <w:rsid w:val="00A919D0"/>
    <w:rsid w:val="00AC14FD"/>
    <w:rsid w:val="00AC52B2"/>
    <w:rsid w:val="00AE12BB"/>
    <w:rsid w:val="00AF1FB4"/>
    <w:rsid w:val="00B11E21"/>
    <w:rsid w:val="00B45C76"/>
    <w:rsid w:val="00B7338D"/>
    <w:rsid w:val="00B93A0F"/>
    <w:rsid w:val="00BD3B76"/>
    <w:rsid w:val="00BD3CA8"/>
    <w:rsid w:val="00BE3BF4"/>
    <w:rsid w:val="00BF1957"/>
    <w:rsid w:val="00C21FC2"/>
    <w:rsid w:val="00C50893"/>
    <w:rsid w:val="00CB6CE4"/>
    <w:rsid w:val="00CC13A5"/>
    <w:rsid w:val="00D04235"/>
    <w:rsid w:val="00D0481A"/>
    <w:rsid w:val="00D06A3A"/>
    <w:rsid w:val="00D63CD5"/>
    <w:rsid w:val="00D73A38"/>
    <w:rsid w:val="00D9680E"/>
    <w:rsid w:val="00DE03C2"/>
    <w:rsid w:val="00E04C8F"/>
    <w:rsid w:val="00E13FBA"/>
    <w:rsid w:val="00E9008D"/>
    <w:rsid w:val="00EA7965"/>
    <w:rsid w:val="00EC1388"/>
    <w:rsid w:val="00ED13BC"/>
    <w:rsid w:val="00ED22B3"/>
    <w:rsid w:val="00EF32CF"/>
    <w:rsid w:val="00F27230"/>
    <w:rsid w:val="00F32949"/>
    <w:rsid w:val="00F55312"/>
    <w:rsid w:val="00F84A85"/>
    <w:rsid w:val="00F84EBB"/>
    <w:rsid w:val="00FA6D14"/>
    <w:rsid w:val="00FF08E4"/>
    <w:rsid w:val="00FF2150"/>
    <w:rsid w:val="00FF2539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71548A"/>
  <w14:defaultImageDpi w14:val="300"/>
  <w15:chartTrackingRefBased/>
  <w15:docId w15:val="{5A5E2CF5-C5E9-4CAD-BAF1-5DA26CB2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585A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slov1">
    <w:name w:val="heading 1"/>
    <w:next w:val="Navaden"/>
    <w:link w:val="Naslov1Znak"/>
    <w:qFormat/>
    <w:rsid w:val="00D0481A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outlineLvl w:val="0"/>
    </w:pPr>
    <w:rPr>
      <w:rFonts w:ascii="Georgia" w:eastAsia="MS Gothic" w:hAnsi="Georgia"/>
      <w:bCs/>
      <w:i/>
      <w:sz w:val="22"/>
      <w:szCs w:val="28"/>
      <w:lang w:val="sl-SI"/>
    </w:rPr>
  </w:style>
  <w:style w:type="paragraph" w:styleId="Naslov2">
    <w:name w:val="heading 2"/>
    <w:next w:val="Navaden"/>
    <w:link w:val="Naslov2Znak"/>
    <w:autoRedefine/>
    <w:unhideWhenUsed/>
    <w:qFormat/>
    <w:rsid w:val="00096DFD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spacing w:line="360" w:lineRule="auto"/>
      <w:outlineLvl w:val="1"/>
    </w:pPr>
    <w:rPr>
      <w:rFonts w:ascii="Arial" w:eastAsia="MS Gothic" w:hAnsi="Arial"/>
      <w:b/>
      <w:bCs/>
      <w:sz w:val="18"/>
      <w:szCs w:val="26"/>
      <w:lang w:val="sl-SI"/>
    </w:rPr>
  </w:style>
  <w:style w:type="paragraph" w:styleId="Naslov3">
    <w:name w:val="heading 3"/>
    <w:aliases w:val="SOS footer 2"/>
    <w:basedOn w:val="SIDGnoga"/>
    <w:next w:val="Navaden"/>
    <w:link w:val="Naslov3Znak"/>
    <w:unhideWhenUsed/>
    <w:qFormat/>
    <w:rsid w:val="002B2892"/>
    <w:pPr>
      <w:keepNext/>
      <w:keepLines/>
      <w:framePr w:wrap="around" w:vAnchor="margin" w:hAnchor="text" w:y="1"/>
      <w:spacing w:line="225" w:lineRule="exact"/>
      <w:outlineLvl w:val="2"/>
    </w:pPr>
    <w:rPr>
      <w:rFonts w:eastAsia="MS Gothic"/>
      <w:bCs/>
      <w:color w:val="1F497D"/>
      <w:szCs w:val="22"/>
    </w:rPr>
  </w:style>
  <w:style w:type="paragraph" w:styleId="Naslov4">
    <w:name w:val="heading 4"/>
    <w:basedOn w:val="Navaden"/>
    <w:next w:val="Navaden"/>
    <w:link w:val="Naslov4Znak"/>
    <w:unhideWhenUsed/>
    <w:qFormat/>
    <w:rsid w:val="009847E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nhideWhenUsed/>
    <w:qFormat/>
    <w:rsid w:val="009847E4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847E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847E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847E4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9847E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26D5"/>
    <w:pPr>
      <w:tabs>
        <w:tab w:val="center" w:pos="4513"/>
        <w:tab w:val="right" w:pos="9026"/>
      </w:tabs>
      <w:spacing w:line="240" w:lineRule="auto"/>
    </w:pPr>
  </w:style>
  <w:style w:type="paragraph" w:styleId="Besedilooblaka">
    <w:name w:val="Balloon Text"/>
    <w:basedOn w:val="Navaden"/>
    <w:link w:val="BesedilooblakaZnak"/>
    <w:semiHidden/>
    <w:unhideWhenUsed/>
    <w:rsid w:val="009847E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9847E4"/>
    <w:rPr>
      <w:rFonts w:ascii="Tahoma" w:eastAsia="Calibri" w:hAnsi="Tahoma"/>
      <w:sz w:val="16"/>
      <w:szCs w:val="16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C26D5"/>
    <w:rPr>
      <w:rFonts w:ascii="Arial" w:eastAsia="Cambria" w:hAnsi="Arial"/>
      <w:sz w:val="18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0C26D5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26D5"/>
    <w:rPr>
      <w:rFonts w:ascii="Arial" w:eastAsia="Cambria" w:hAnsi="Arial"/>
      <w:sz w:val="18"/>
      <w:szCs w:val="22"/>
      <w:lang w:val="sl-SI"/>
    </w:rPr>
  </w:style>
  <w:style w:type="numbering" w:customStyle="1" w:styleId="Brezseznama1">
    <w:name w:val="Brez seznama1"/>
    <w:next w:val="Brezseznama"/>
    <w:uiPriority w:val="99"/>
    <w:semiHidden/>
    <w:unhideWhenUsed/>
    <w:rsid w:val="009847E4"/>
  </w:style>
  <w:style w:type="character" w:customStyle="1" w:styleId="Naslov1Znak">
    <w:name w:val="Naslov 1 Znak"/>
    <w:link w:val="Naslov1"/>
    <w:rsid w:val="00D0481A"/>
    <w:rPr>
      <w:rFonts w:ascii="Georgia" w:eastAsia="MS Gothic" w:hAnsi="Georgia"/>
      <w:bCs/>
      <w:i/>
      <w:sz w:val="22"/>
      <w:szCs w:val="28"/>
      <w:lang w:val="sl-SI"/>
    </w:rPr>
  </w:style>
  <w:style w:type="character" w:customStyle="1" w:styleId="Naslov2Znak">
    <w:name w:val="Naslov 2 Znak"/>
    <w:link w:val="Naslov2"/>
    <w:rsid w:val="00096DFD"/>
    <w:rPr>
      <w:rFonts w:ascii="Arial" w:eastAsia="MS Gothic" w:hAnsi="Arial"/>
      <w:b/>
      <w:bCs/>
      <w:sz w:val="18"/>
      <w:szCs w:val="26"/>
      <w:lang w:val="sl-SI"/>
    </w:rPr>
  </w:style>
  <w:style w:type="character" w:customStyle="1" w:styleId="Naslov3Znak">
    <w:name w:val="Naslov 3 Znak"/>
    <w:aliases w:val="SOS footer 2 Znak"/>
    <w:link w:val="Naslov3"/>
    <w:rsid w:val="002B2892"/>
    <w:rPr>
      <w:rFonts w:ascii="Arial" w:eastAsia="MS Gothic" w:hAnsi="Arial" w:cs="Arial"/>
      <w:bCs/>
      <w:color w:val="1F497D"/>
      <w:sz w:val="14"/>
      <w:szCs w:val="22"/>
      <w:lang w:val="sl-SI"/>
    </w:rPr>
  </w:style>
  <w:style w:type="character" w:customStyle="1" w:styleId="Naslov4Znak">
    <w:name w:val="Naslov 4 Znak"/>
    <w:link w:val="Naslov4"/>
    <w:rsid w:val="009847E4"/>
    <w:rPr>
      <w:rFonts w:ascii="Calibri" w:eastAsia="MS Gothic" w:hAnsi="Calibri" w:cs="Times New Roman"/>
      <w:b/>
      <w:bCs/>
      <w:i/>
      <w:iCs/>
      <w:color w:val="4F81BD"/>
      <w:sz w:val="22"/>
      <w:szCs w:val="22"/>
      <w:lang w:val="sl-SI" w:eastAsia="en-US"/>
    </w:rPr>
  </w:style>
  <w:style w:type="character" w:customStyle="1" w:styleId="Naslov5Znak">
    <w:name w:val="Naslov 5 Znak"/>
    <w:link w:val="Naslov5"/>
    <w:rsid w:val="009847E4"/>
    <w:rPr>
      <w:rFonts w:ascii="Calibri" w:eastAsia="MS Gothic" w:hAnsi="Calibri" w:cs="Times New Roman"/>
      <w:color w:val="243F60"/>
      <w:sz w:val="22"/>
      <w:szCs w:val="22"/>
      <w:lang w:val="sl-SI" w:eastAsia="en-US"/>
    </w:rPr>
  </w:style>
  <w:style w:type="character" w:customStyle="1" w:styleId="Naslov6Znak">
    <w:name w:val="Naslov 6 Znak"/>
    <w:link w:val="Naslov6"/>
    <w:uiPriority w:val="9"/>
    <w:rsid w:val="009847E4"/>
    <w:rPr>
      <w:rFonts w:ascii="Calibri" w:eastAsia="MS Gothic" w:hAnsi="Calibri" w:cs="Times New Roman"/>
      <w:i/>
      <w:iCs/>
      <w:color w:val="243F60"/>
      <w:sz w:val="22"/>
      <w:szCs w:val="22"/>
      <w:lang w:val="sl-SI" w:eastAsia="en-US"/>
    </w:rPr>
  </w:style>
  <w:style w:type="character" w:customStyle="1" w:styleId="Naslov7Znak">
    <w:name w:val="Naslov 7 Znak"/>
    <w:link w:val="Naslov7"/>
    <w:uiPriority w:val="9"/>
    <w:rsid w:val="009847E4"/>
    <w:rPr>
      <w:rFonts w:ascii="Calibri" w:eastAsia="MS Gothic" w:hAnsi="Calibri" w:cs="Times New Roman"/>
      <w:i/>
      <w:iCs/>
      <w:color w:val="404040"/>
      <w:sz w:val="22"/>
      <w:szCs w:val="22"/>
      <w:lang w:val="sl-SI" w:eastAsia="en-US"/>
    </w:rPr>
  </w:style>
  <w:style w:type="character" w:customStyle="1" w:styleId="Naslov8Znak">
    <w:name w:val="Naslov 8 Znak"/>
    <w:link w:val="Naslov8"/>
    <w:uiPriority w:val="9"/>
    <w:rsid w:val="009847E4"/>
    <w:rPr>
      <w:rFonts w:ascii="Calibri" w:eastAsia="MS Gothic" w:hAnsi="Calibri" w:cs="Times New Roman"/>
      <w:color w:val="404040"/>
      <w:lang w:val="sl-SI" w:eastAsia="en-US"/>
    </w:rPr>
  </w:style>
  <w:style w:type="character" w:customStyle="1" w:styleId="Naslov9Znak">
    <w:name w:val="Naslov 9 Znak"/>
    <w:link w:val="Naslov9"/>
    <w:uiPriority w:val="9"/>
    <w:rsid w:val="009847E4"/>
    <w:rPr>
      <w:rFonts w:ascii="Calibri" w:eastAsia="MS Gothic" w:hAnsi="Calibri" w:cs="Times New Roman"/>
      <w:i/>
      <w:iCs/>
      <w:color w:val="404040"/>
      <w:lang w:val="sl-SI" w:eastAsia="en-US"/>
    </w:rPr>
  </w:style>
  <w:style w:type="character" w:styleId="Hiperpovezava">
    <w:name w:val="Hyperlink"/>
    <w:uiPriority w:val="99"/>
    <w:rsid w:val="009847E4"/>
    <w:rPr>
      <w:color w:val="0000FF"/>
      <w:u w:val="single"/>
    </w:rPr>
  </w:style>
  <w:style w:type="character" w:styleId="tevilkastrani">
    <w:name w:val="page number"/>
    <w:basedOn w:val="Privzetapisavaodstavka"/>
    <w:rsid w:val="002B2892"/>
    <w:rPr>
      <w:rFonts w:ascii="Arial" w:hAnsi="Arial"/>
      <w:b w:val="0"/>
      <w:i w:val="0"/>
      <w:color w:val="000000" w:themeColor="text1"/>
      <w:sz w:val="20"/>
    </w:rPr>
  </w:style>
  <w:style w:type="character" w:customStyle="1" w:styleId="SledenaHiperpovezava1">
    <w:name w:val="SledenaHiperpovezava1"/>
    <w:uiPriority w:val="99"/>
    <w:semiHidden/>
    <w:unhideWhenUsed/>
    <w:rsid w:val="009847E4"/>
    <w:rPr>
      <w:color w:val="800080"/>
      <w:u w:val="single"/>
    </w:rPr>
  </w:style>
  <w:style w:type="table" w:styleId="Tabelamrea">
    <w:name w:val="Table Grid"/>
    <w:basedOn w:val="Navadnatabela"/>
    <w:rsid w:val="009847E4"/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avaden"/>
    <w:rsid w:val="009847E4"/>
    <w:pPr>
      <w:spacing w:before="12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customStyle="1" w:styleId="SIDGbesedilo">
    <w:name w:val="SIDG besedilo"/>
    <w:qFormat/>
    <w:rsid w:val="00560960"/>
    <w:pPr>
      <w:tabs>
        <w:tab w:val="left" w:pos="340"/>
        <w:tab w:val="left" w:pos="680"/>
        <w:tab w:val="left" w:pos="1701"/>
        <w:tab w:val="left" w:pos="3402"/>
        <w:tab w:val="left" w:pos="4649"/>
        <w:tab w:val="left" w:pos="5670"/>
      </w:tabs>
      <w:spacing w:line="300" w:lineRule="exact"/>
      <w:jc w:val="both"/>
    </w:pPr>
    <w:rPr>
      <w:rFonts w:ascii="Arial" w:eastAsia="Cambria" w:hAnsi="Arial"/>
      <w:sz w:val="18"/>
      <w:szCs w:val="22"/>
      <w:lang w:val="sl-SI"/>
    </w:rPr>
  </w:style>
  <w:style w:type="paragraph" w:customStyle="1" w:styleId="SIDGpodnaslov">
    <w:name w:val="SIDG podnaslov"/>
    <w:basedOn w:val="SIDGbesedilo"/>
    <w:qFormat/>
    <w:rsid w:val="00F55312"/>
    <w:rPr>
      <w:b/>
    </w:rPr>
  </w:style>
  <w:style w:type="paragraph" w:customStyle="1" w:styleId="SIDGvelikinaslov">
    <w:name w:val="SIDG veliki naslov"/>
    <w:basedOn w:val="SIDGbesedilo"/>
    <w:autoRedefine/>
    <w:qFormat/>
    <w:rsid w:val="00891774"/>
    <w:rPr>
      <w:rFonts w:ascii="Times New Roman" w:hAnsi="Times New Roman"/>
      <w:i/>
      <w:iCs/>
      <w:sz w:val="24"/>
    </w:rPr>
  </w:style>
  <w:style w:type="paragraph" w:customStyle="1" w:styleId="SIDGnoga">
    <w:name w:val="SIDG noga"/>
    <w:basedOn w:val="Navaden"/>
    <w:qFormat/>
    <w:rsid w:val="007D17D4"/>
    <w:pPr>
      <w:framePr w:wrap="around" w:vAnchor="text" w:hAnchor="page" w:x="2541" w:y="-1034"/>
      <w:tabs>
        <w:tab w:val="center" w:pos="4536"/>
        <w:tab w:val="right" w:pos="9072"/>
      </w:tabs>
      <w:spacing w:line="192" w:lineRule="exact"/>
    </w:pPr>
    <w:rPr>
      <w:rFonts w:cs="Arial"/>
      <w:sz w:val="13"/>
      <w:szCs w:val="14"/>
    </w:rPr>
  </w:style>
  <w:style w:type="paragraph" w:styleId="Telobesedila">
    <w:name w:val="Body Text"/>
    <w:basedOn w:val="Navaden"/>
    <w:link w:val="TelobesedilaZnak"/>
    <w:semiHidden/>
    <w:unhideWhenUsed/>
    <w:rsid w:val="00585A5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585A56"/>
    <w:rPr>
      <w:rFonts w:ascii="Arial" w:eastAsia="Times New Roman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OSLOVODSTVO\PR\CGP%20SKUPINA\SIDG\SIDG%20dopisi%20-%20FINAL\SIDG_Dopis_kratkaNoga_.dotx" TargetMode="External"/></Relationships>
</file>

<file path=word/theme/theme1.xml><?xml version="1.0" encoding="utf-8"?>
<a:theme xmlns:a="http://schemas.openxmlformats.org/drawingml/2006/main" name="Office Theme">
  <a:themeElements>
    <a:clrScheme name="Bf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93A05-5684-194D-8F45-3E74339C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SIDG_Dopis_kratkaNoga_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Stanonik Roter</dc:creator>
  <cp:keywords/>
  <dc:description/>
  <cp:lastModifiedBy>Petra Gašparić</cp:lastModifiedBy>
  <cp:revision>2</cp:revision>
  <cp:lastPrinted>2017-12-20T11:51:00Z</cp:lastPrinted>
  <dcterms:created xsi:type="dcterms:W3CDTF">2025-01-16T09:16:00Z</dcterms:created>
  <dcterms:modified xsi:type="dcterms:W3CDTF">2025-01-16T09:16:00Z</dcterms:modified>
  <cp:category/>
</cp:coreProperties>
</file>